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0E" w:rsidRDefault="009D3F0E" w:rsidP="0044318F">
      <w:bookmarkStart w:id="0" w:name="_GoBack"/>
      <w:bookmarkEnd w:id="0"/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>
      <w:pPr>
        <w:rPr>
          <w:noProof/>
          <w:lang w:eastAsia="en-GB"/>
        </w:rPr>
      </w:pPr>
    </w:p>
    <w:p w:rsidR="009D3F0E" w:rsidRDefault="009D3F0E" w:rsidP="0044318F"/>
    <w:p w:rsidR="009D3F0E" w:rsidRDefault="009D3F0E" w:rsidP="00CD1185">
      <w:pPr>
        <w:pStyle w:val="Title"/>
      </w:pPr>
    </w:p>
    <w:p w:rsidR="009D3F0E" w:rsidRDefault="009D3F0E" w:rsidP="00365FA3">
      <w:pPr>
        <w:pStyle w:val="Title"/>
      </w:pPr>
    </w:p>
    <w:p w:rsidR="00EF05C3" w:rsidRDefault="00EF05C3" w:rsidP="00365FA3">
      <w:pPr>
        <w:pStyle w:val="Title"/>
        <w:rPr>
          <w:caps/>
        </w:rPr>
      </w:pPr>
    </w:p>
    <w:p w:rsidR="00EF05C3" w:rsidRDefault="00EF05C3" w:rsidP="00365FA3">
      <w:pPr>
        <w:pStyle w:val="Title"/>
        <w:rPr>
          <w:caps/>
        </w:rPr>
      </w:pPr>
    </w:p>
    <w:p w:rsidR="00971C41" w:rsidRDefault="00971C41" w:rsidP="00365FA3">
      <w:pPr>
        <w:pStyle w:val="Title"/>
        <w:rPr>
          <w:caps/>
          <w:sz w:val="20"/>
          <w:szCs w:val="20"/>
        </w:rPr>
      </w:pPr>
    </w:p>
    <w:p w:rsidR="00565AC8" w:rsidRPr="00565AC8" w:rsidRDefault="00565AC8" w:rsidP="00565AC8">
      <w:pPr>
        <w:rPr>
          <w:sz w:val="2"/>
          <w:szCs w:val="2"/>
        </w:rPr>
      </w:pPr>
    </w:p>
    <w:p w:rsidR="00496DE6" w:rsidRPr="00056795" w:rsidRDefault="00496DE6" w:rsidP="00365FA3">
      <w:pPr>
        <w:pStyle w:val="Title"/>
        <w:rPr>
          <w:caps/>
          <w:sz w:val="4"/>
          <w:szCs w:val="4"/>
        </w:rPr>
      </w:pPr>
    </w:p>
    <w:p w:rsidR="009D3F0E" w:rsidRPr="0015559F" w:rsidRDefault="00DB368E" w:rsidP="00565AC8">
      <w:pPr>
        <w:pStyle w:val="Title"/>
        <w:spacing w:before="240"/>
        <w:rPr>
          <w:caps/>
        </w:rPr>
      </w:pPr>
      <w:r>
        <w:rPr>
          <w:caps/>
        </w:rPr>
        <w:t>SIA</w:t>
      </w:r>
      <w:r w:rsidR="00496DE6">
        <w:rPr>
          <w:caps/>
        </w:rPr>
        <w:t xml:space="preserve"> </w:t>
      </w:r>
      <w:r w:rsidR="00EF05C3">
        <w:rPr>
          <w:caps/>
        </w:rPr>
        <w:t xml:space="preserve">training </w:t>
      </w:r>
      <w:r>
        <w:rPr>
          <w:caps/>
        </w:rPr>
        <w:t>&amp; LICENSING</w:t>
      </w:r>
    </w:p>
    <w:p w:rsidR="005077CD" w:rsidRDefault="005077CD" w:rsidP="00056795">
      <w:pPr>
        <w:pStyle w:val="Bullet"/>
        <w:numPr>
          <w:ilvl w:val="0"/>
          <w:numId w:val="0"/>
        </w:numPr>
        <w:spacing w:after="0"/>
        <w:jc w:val="left"/>
      </w:pPr>
    </w:p>
    <w:p w:rsidR="00E61CE9" w:rsidRPr="00A41833" w:rsidRDefault="00E61CE9" w:rsidP="00E72CDF">
      <w:pPr>
        <w:pStyle w:val="Bullet"/>
        <w:numPr>
          <w:ilvl w:val="0"/>
          <w:numId w:val="0"/>
        </w:numPr>
        <w:jc w:val="left"/>
      </w:pPr>
      <w:r>
        <w:t>The intention is provide support to branches and beer festivals</w:t>
      </w:r>
      <w:r w:rsidR="00D67DF5">
        <w:t xml:space="preserve"> in the form of training as part of the overall volunteer support programme. To this end, a sum of money has been allocated centrally for these courses.</w:t>
      </w:r>
      <w:r>
        <w:t xml:space="preserve"> It is substantial</w:t>
      </w:r>
      <w:r w:rsidR="00D67DF5">
        <w:t>,</w:t>
      </w:r>
      <w:r>
        <w:t xml:space="preserve"> but not limitless, so we would ask that careful consideration is given to who is put forward for training in order to maximise the impact of the funding</w:t>
      </w:r>
      <w:r w:rsidR="00D67DF5">
        <w:t xml:space="preserve"> and training</w:t>
      </w:r>
      <w:r>
        <w:t>.</w:t>
      </w:r>
    </w:p>
    <w:p w:rsidR="00CD2D2B" w:rsidRDefault="00CD2D2B" w:rsidP="00E12C93"/>
    <w:p w:rsidR="00435EA5" w:rsidRDefault="005900F1" w:rsidP="00056795">
      <w:r w:rsidRPr="005900F1">
        <w:rPr>
          <w:b/>
          <w:sz w:val="24"/>
          <w:szCs w:val="24"/>
        </w:rPr>
        <w:t>The Processes</w:t>
      </w:r>
    </w:p>
    <w:p w:rsidR="00DB368E" w:rsidRDefault="00DB368E" w:rsidP="00056795">
      <w:pPr>
        <w:rPr>
          <w:b/>
        </w:rPr>
      </w:pPr>
    </w:p>
    <w:p w:rsidR="00435EA5" w:rsidRDefault="00435EA5" w:rsidP="00056795">
      <w:r w:rsidRPr="00B70613">
        <w:rPr>
          <w:b/>
        </w:rPr>
        <w:t>SIA</w:t>
      </w:r>
      <w:r>
        <w:t xml:space="preserve"> </w:t>
      </w:r>
      <w:r w:rsidRPr="00B70613">
        <w:rPr>
          <w:b/>
        </w:rPr>
        <w:t>Training</w:t>
      </w:r>
    </w:p>
    <w:p w:rsidR="00B70613" w:rsidRDefault="00B70613" w:rsidP="0094576B">
      <w:pPr>
        <w:spacing w:after="120"/>
      </w:pPr>
      <w:r>
        <w:t>SIA stand</w:t>
      </w:r>
      <w:r w:rsidR="00565AC8">
        <w:t>s</w:t>
      </w:r>
      <w:r>
        <w:t xml:space="preserve"> for Security Industry Authority. This is training for stewards. Once trained, the person can apply for a licence to operate (sometimes referred to as 'blue badge'). </w:t>
      </w:r>
      <w:r w:rsidR="00E61CE9">
        <w:t xml:space="preserve">This is required by many local councils. For further information, see: </w:t>
      </w:r>
      <w:r w:rsidR="00E61CE9" w:rsidRPr="00E61CE9">
        <w:t>http://www.sia.homeoffice.gov.uk/Pages/home.aspx</w:t>
      </w:r>
      <w:r w:rsidR="00E61CE9">
        <w:t>.</w:t>
      </w:r>
    </w:p>
    <w:p w:rsidR="00EF07E0" w:rsidRDefault="00E61CE9" w:rsidP="00EF07E0">
      <w:pPr>
        <w:spacing w:after="120"/>
      </w:pPr>
      <w:r>
        <w:t xml:space="preserve">The application </w:t>
      </w:r>
      <w:r w:rsidR="00EF07E0">
        <w:t xml:space="preserve">form (and to whom it should be sent) </w:t>
      </w:r>
      <w:r w:rsidR="00DB368E">
        <w:t>for SIA can be found below</w:t>
      </w:r>
      <w:r>
        <w:t>.</w:t>
      </w:r>
      <w:r w:rsidR="00EF07E0" w:rsidRPr="00EF07E0">
        <w:t xml:space="preserve"> </w:t>
      </w:r>
      <w:r w:rsidR="00EF07E0">
        <w:t>The Festival Director (Nik Antona) has responsibility for this budget. Duncan Ward</w:t>
      </w:r>
      <w:r w:rsidR="00565AC8">
        <w:t>, CAMRA's Stewarding Coordinator,</w:t>
      </w:r>
      <w:r w:rsidR="00EF07E0">
        <w:t xml:space="preserve"> has the authority to agree on who should undertake the training and can provide help and advice: </w:t>
      </w:r>
      <w:r w:rsidR="00EF07E0">
        <w:rPr>
          <w:rFonts w:cs="Arial"/>
          <w:color w:val="000000"/>
        </w:rPr>
        <w:t>publican_tango@yahoo.com</w:t>
      </w:r>
      <w:r w:rsidR="00EF07E0">
        <w:t xml:space="preserve">. </w:t>
      </w:r>
    </w:p>
    <w:p w:rsidR="00000DD5" w:rsidRDefault="00000DD5" w:rsidP="00000DD5">
      <w:pPr>
        <w:spacing w:after="120"/>
      </w:pPr>
      <w:r>
        <w:t>Once agreed, the details for payment (either in advance or paid in arrears with receipt) will be passed by the Festival Director to CAMRA's Accounts for payment.</w:t>
      </w:r>
    </w:p>
    <w:p w:rsidR="00000DD5" w:rsidRDefault="00000DD5" w:rsidP="00EF07E0">
      <w:pPr>
        <w:spacing w:after="120"/>
      </w:pPr>
      <w:r>
        <w:t xml:space="preserve">The application for payment for a license is </w:t>
      </w:r>
      <w:r w:rsidR="00DB368E">
        <w:t>below.</w:t>
      </w:r>
    </w:p>
    <w:p w:rsidR="00B73142" w:rsidRPr="00056795" w:rsidRDefault="00B73142" w:rsidP="0094576B">
      <w:pPr>
        <w:spacing w:after="120"/>
        <w:rPr>
          <w:b/>
          <w:sz w:val="4"/>
          <w:szCs w:val="4"/>
        </w:rPr>
      </w:pPr>
    </w:p>
    <w:p w:rsidR="00056795" w:rsidRDefault="00056795" w:rsidP="00400EA8"/>
    <w:p w:rsidR="009B3B3D" w:rsidRDefault="009B3B3D">
      <w:pPr>
        <w:rPr>
          <w:rFonts w:cs="Arial"/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br w:type="page"/>
      </w:r>
    </w:p>
    <w:p w:rsidR="00F04DBB" w:rsidRDefault="00F04DBB" w:rsidP="00F04DBB"/>
    <w:p w:rsidR="00000DD5" w:rsidRPr="00ED74B2" w:rsidRDefault="00000DD5" w:rsidP="005875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SIA </w:t>
      </w:r>
      <w:r w:rsidRPr="00ED74B2">
        <w:rPr>
          <w:b/>
          <w:sz w:val="24"/>
          <w:szCs w:val="24"/>
        </w:rPr>
        <w:t>Training</w:t>
      </w:r>
      <w:r>
        <w:rPr>
          <w:b/>
          <w:sz w:val="24"/>
          <w:szCs w:val="24"/>
        </w:rPr>
        <w:t xml:space="preserve"> </w:t>
      </w:r>
    </w:p>
    <w:p w:rsidR="00000DD5" w:rsidRDefault="00000DD5" w:rsidP="00000DD5">
      <w:pPr>
        <w:pStyle w:val="Body"/>
        <w:tabs>
          <w:tab w:val="left" w:pos="2190"/>
        </w:tabs>
      </w:pPr>
      <w:r>
        <w:t>To apply for training, please fill in the form below. You will need to be sponsored by a beer festival organiser</w:t>
      </w:r>
      <w:r w:rsidR="00191C32">
        <w:t xml:space="preserve"> or a Regional Director (RD)</w:t>
      </w:r>
      <w:r>
        <w:t>.</w:t>
      </w:r>
    </w:p>
    <w:p w:rsidR="00000DD5" w:rsidRDefault="00000DD5" w:rsidP="00000DD5">
      <w:pPr>
        <w:pStyle w:val="Body"/>
        <w:tabs>
          <w:tab w:val="left" w:pos="2190"/>
        </w:tabs>
        <w:spacing w:after="0"/>
      </w:pPr>
      <w:r>
        <w:t>By applying to undertake this training, which will be paid for by CAMRA, you must be a CAMRA member. You also need to understand that:</w:t>
      </w:r>
    </w:p>
    <w:p w:rsidR="00587506" w:rsidRDefault="00587506" w:rsidP="00587506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>You must notify the people listed below when you have taken the course and the result.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>The details of the course you have taken and passed, will be kept centrally by CAMRA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 xml:space="preserve">If required, your contact details may be shared with people within CAMRA who may contact you if they have interest in your skills. 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>These details will never be disclosed to anyone outside CAMRA.</w:t>
      </w:r>
    </w:p>
    <w:p w:rsidR="00000DD5" w:rsidRDefault="00000DD5" w:rsidP="00000DD5">
      <w:pPr>
        <w:pStyle w:val="Body"/>
        <w:tabs>
          <w:tab w:val="left" w:pos="2190"/>
        </w:tabs>
        <w:spacing w:after="0"/>
      </w:pPr>
    </w:p>
    <w:p w:rsidR="00000DD5" w:rsidRDefault="00000DD5" w:rsidP="00000DD5">
      <w:pPr>
        <w:pStyle w:val="Body"/>
        <w:tabs>
          <w:tab w:val="left" w:pos="2190"/>
        </w:tabs>
        <w:spacing w:after="0"/>
      </w:pPr>
      <w:r>
        <w:t>This form should be emailed to (cc'ing the sponsoring festival organiser):</w:t>
      </w:r>
    </w:p>
    <w:p w:rsidR="00000DD5" w:rsidRPr="002D270D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>
        <w:t xml:space="preserve">CAMRA’s Festival Director Director: </w:t>
      </w:r>
      <w:hyperlink r:id="rId12" w:history="1">
        <w:r w:rsidRPr="002D270D">
          <w:rPr>
            <w:rStyle w:val="Hyperlink"/>
            <w:color w:val="auto"/>
            <w:u w:val="none"/>
          </w:rPr>
          <w:t>Nik.Antona@camra.org.uk</w:t>
        </w:r>
      </w:hyperlink>
    </w:p>
    <w:p w:rsidR="00000DD5" w:rsidRDefault="00D67DF5" w:rsidP="00000DD5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>
        <w:rPr>
          <w:rFonts w:ascii="Helvetica" w:hAnsi="Helvetica" w:cs="Helvetica"/>
          <w:color w:val="000000"/>
        </w:rPr>
        <w:t>CAMRA Stewarding Coordinator</w:t>
      </w:r>
      <w:r w:rsidR="00000DD5">
        <w:t xml:space="preserve">: Duncan Ward: </w:t>
      </w:r>
      <w:r w:rsidR="00000DD5">
        <w:rPr>
          <w:color w:val="000000"/>
        </w:rPr>
        <w:t>publican_tango@yahoo.com</w:t>
      </w:r>
      <w:r w:rsidR="00000DD5">
        <w:t xml:space="preserve">. </w:t>
      </w:r>
    </w:p>
    <w:p w:rsidR="00000DD5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 w:rsidRPr="002D270D">
        <w:t>Membership &amp; Volunteer Support: john.cottrell@camra.org.uk</w:t>
      </w:r>
    </w:p>
    <w:p w:rsidR="00000DD5" w:rsidRPr="002D270D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</w:pPr>
      <w:r>
        <w:t>The</w:t>
      </w:r>
      <w:r w:rsidR="00CB0B0E">
        <w:t xml:space="preserve"> RD responsible for the region i</w:t>
      </w:r>
      <w:r>
        <w:t>n which you are based. If you are unsure, the email address can be found in What's Brewing.</w:t>
      </w:r>
    </w:p>
    <w:p w:rsidR="00000DD5" w:rsidRPr="00B53A90" w:rsidRDefault="00000DD5" w:rsidP="00000DD5">
      <w:pPr>
        <w:tabs>
          <w:tab w:val="left" w:pos="2466"/>
        </w:tabs>
      </w:pPr>
      <w:r w:rsidRPr="00B53A9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587506" w:rsidRPr="00B53A90" w:rsidTr="00000DD5">
        <w:trPr>
          <w:trHeight w:val="482"/>
        </w:trPr>
        <w:tc>
          <w:tcPr>
            <w:tcW w:w="9591" w:type="dxa"/>
          </w:tcPr>
          <w:p w:rsidR="00587506" w:rsidRDefault="00587506" w:rsidP="00000DD5">
            <w:pPr>
              <w:pStyle w:val="ListParagraph"/>
              <w:numPr>
                <w:ilvl w:val="0"/>
                <w:numId w:val="46"/>
              </w:numPr>
            </w:pPr>
            <w:r>
              <w:t>Date:</w:t>
            </w:r>
          </w:p>
        </w:tc>
      </w:tr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Pr="00B53A90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Name:</w:t>
            </w:r>
          </w:p>
        </w:tc>
      </w:tr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Membership number:</w:t>
            </w:r>
          </w:p>
        </w:tc>
      </w:tr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E mail address:</w:t>
            </w:r>
          </w:p>
        </w:tc>
      </w:tr>
      <w:tr w:rsidR="00000DD5" w:rsidRPr="00B53A90" w:rsidTr="00000DD5">
        <w:trPr>
          <w:trHeight w:val="418"/>
        </w:trPr>
        <w:tc>
          <w:tcPr>
            <w:tcW w:w="9591" w:type="dxa"/>
          </w:tcPr>
          <w:p w:rsidR="00000DD5" w:rsidRPr="00B53A90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Your Branch</w:t>
            </w:r>
          </w:p>
        </w:tc>
      </w:tr>
      <w:tr w:rsidR="00000DD5" w:rsidRPr="00B53A90" w:rsidTr="00000DD5">
        <w:trPr>
          <w:trHeight w:val="766"/>
        </w:trPr>
        <w:tc>
          <w:tcPr>
            <w:tcW w:w="9591" w:type="dxa"/>
          </w:tcPr>
          <w:p w:rsidR="00000DD5" w:rsidRPr="00B53A90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Beer Festival(s) where you will use the skills learnt</w:t>
            </w:r>
          </w:p>
        </w:tc>
      </w:tr>
      <w:tr w:rsidR="00000DD5" w:rsidRPr="00B53A90" w:rsidTr="00000DD5">
        <w:trPr>
          <w:trHeight w:val="568"/>
        </w:trPr>
        <w:tc>
          <w:tcPr>
            <w:tcW w:w="9591" w:type="dxa"/>
          </w:tcPr>
          <w:p w:rsidR="00000DD5" w:rsidRPr="00B53A90" w:rsidRDefault="00CB0B0E" w:rsidP="00CB0B0E">
            <w:pPr>
              <w:pStyle w:val="ListParagraph"/>
              <w:numPr>
                <w:ilvl w:val="0"/>
                <w:numId w:val="46"/>
              </w:numPr>
            </w:pPr>
            <w:r>
              <w:t>Sponsoring f</w:t>
            </w:r>
            <w:r w:rsidR="00000DD5">
              <w:t xml:space="preserve">estival organiser </w:t>
            </w:r>
            <w:r>
              <w:t xml:space="preserve">or Regional Director </w:t>
            </w:r>
            <w:r w:rsidR="00000DD5">
              <w:t>and email address)</w:t>
            </w:r>
          </w:p>
        </w:tc>
      </w:tr>
      <w:tr w:rsidR="00000DD5" w:rsidRPr="00B53A90" w:rsidTr="00000DD5">
        <w:trPr>
          <w:trHeight w:val="680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Is this:</w:t>
            </w:r>
          </w:p>
          <w:p w:rsidR="00000DD5" w:rsidRPr="00B53A90" w:rsidRDefault="00414B87" w:rsidP="00000DD5">
            <w:pPr>
              <w:ind w:left="3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3335" t="8255" r="10160" b="571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49.3pt;margin-top:3.6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a2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a84M9NSi&#10;LyQamFZLVkyjPoPzJaU9uHuMFXp3Z8V3z4xdd5QmbxDt0EmoiVUR87NnF6Lj6SrbDh9tTfCwCzZJ&#10;dWiwj4AkAjukjhzPHZGHwAT9vMoX+ZwzQZHRjPhQPl116MN7aXsWjYojM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8255" t="8255" r="5715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25.9pt;margin-top:3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6p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K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"/>
                  </w:pict>
                </mc:Fallback>
              </mc:AlternateContent>
            </w:r>
            <w:r w:rsidR="00000DD5">
              <w:t xml:space="preserve">             a) A refresher                      b. New course</w:t>
            </w:r>
            <w:r w:rsidR="00000DD5" w:rsidRPr="00B53A90">
              <w:t xml:space="preserve"> </w:t>
            </w:r>
          </w:p>
          <w:p w:rsidR="00000DD5" w:rsidRPr="00B53A90" w:rsidRDefault="00000DD5" w:rsidP="00000DD5"/>
        </w:tc>
      </w:tr>
      <w:tr w:rsidR="00000DD5" w:rsidRPr="00B53A90" w:rsidTr="00000DD5">
        <w:trPr>
          <w:trHeight w:val="1050"/>
        </w:trPr>
        <w:tc>
          <w:tcPr>
            <w:tcW w:w="9591" w:type="dxa"/>
          </w:tcPr>
          <w:p w:rsidR="00000DD5" w:rsidRPr="00B53A90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 xml:space="preserve">Who is going to provide the course? Please give the name and contact details of the provider. If you need a recommendation, please contact </w:t>
            </w:r>
            <w:r>
              <w:rPr>
                <w:rFonts w:cs="Arial"/>
                <w:color w:val="000000"/>
              </w:rPr>
              <w:t>publican_tango@yahoo.com</w:t>
            </w:r>
            <w:r>
              <w:t>.</w:t>
            </w:r>
          </w:p>
        </w:tc>
      </w:tr>
      <w:tr w:rsidR="00000DD5" w:rsidRPr="00B53A90" w:rsidTr="00000DD5">
        <w:trPr>
          <w:trHeight w:val="541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What is the cost?</w:t>
            </w:r>
          </w:p>
        </w:tc>
      </w:tr>
      <w:tr w:rsidR="00000DD5" w:rsidRPr="00B53A90" w:rsidTr="00000DD5">
        <w:trPr>
          <w:trHeight w:val="834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When are you intending to take the course?</w:t>
            </w:r>
          </w:p>
        </w:tc>
      </w:tr>
      <w:tr w:rsidR="00000DD5" w:rsidRPr="00B53A90" w:rsidTr="00000DD5">
        <w:trPr>
          <w:trHeight w:val="1353"/>
        </w:trPr>
        <w:tc>
          <w:tcPr>
            <w:tcW w:w="9591" w:type="dxa"/>
          </w:tcPr>
          <w:p w:rsidR="00000DD5" w:rsidRDefault="00000DD5" w:rsidP="00000DD5">
            <w:pPr>
              <w:pStyle w:val="ListParagraph"/>
              <w:numPr>
                <w:ilvl w:val="0"/>
                <w:numId w:val="46"/>
              </w:numPr>
            </w:pPr>
            <w:r>
              <w:t>Please state here a brief rationale as to why you need to do this course and a</w:t>
            </w:r>
            <w:r w:rsidRPr="00B53A90">
              <w:t>ny other relevant information you would like to provide</w:t>
            </w:r>
          </w:p>
          <w:p w:rsidR="00000DD5" w:rsidRDefault="00000DD5" w:rsidP="00000DD5">
            <w:pPr>
              <w:pStyle w:val="ListParagraph"/>
            </w:pPr>
          </w:p>
          <w:p w:rsidR="00000DD5" w:rsidRDefault="00000DD5" w:rsidP="00000DD5">
            <w:pPr>
              <w:pStyle w:val="ListParagraph"/>
            </w:pPr>
          </w:p>
          <w:p w:rsidR="00000DD5" w:rsidRDefault="00000DD5" w:rsidP="00000DD5">
            <w:pPr>
              <w:pStyle w:val="ListParagraph"/>
            </w:pPr>
          </w:p>
          <w:p w:rsidR="00000DD5" w:rsidRDefault="00000DD5" w:rsidP="00000DD5">
            <w:pPr>
              <w:pStyle w:val="ListParagraph"/>
            </w:pPr>
          </w:p>
          <w:p w:rsidR="00000DD5" w:rsidRDefault="00000DD5" w:rsidP="00000DD5">
            <w:pPr>
              <w:pStyle w:val="ListParagraph"/>
            </w:pPr>
          </w:p>
          <w:p w:rsidR="00000DD5" w:rsidRDefault="00000DD5" w:rsidP="00000DD5">
            <w:pPr>
              <w:pStyle w:val="ListParagraph"/>
            </w:pPr>
          </w:p>
        </w:tc>
      </w:tr>
    </w:tbl>
    <w:p w:rsidR="00000DD5" w:rsidRDefault="00000DD5" w:rsidP="00000DD5">
      <w:pPr>
        <w:tabs>
          <w:tab w:val="left" w:pos="1440"/>
          <w:tab w:val="left" w:pos="2910"/>
        </w:tabs>
        <w:ind w:right="141"/>
        <w:rPr>
          <w:rFonts w:cs="Arial"/>
        </w:rPr>
      </w:pPr>
    </w:p>
    <w:p w:rsidR="00000DD5" w:rsidRPr="00B53A90" w:rsidRDefault="00000DD5" w:rsidP="00000DD5">
      <w:pPr>
        <w:ind w:right="141"/>
      </w:pPr>
    </w:p>
    <w:p w:rsidR="00000DD5" w:rsidRDefault="00000DD5" w:rsidP="00000DD5"/>
    <w:p w:rsidR="00000DD5" w:rsidRDefault="00000DD5">
      <w:pPr>
        <w:rPr>
          <w:rFonts w:cs="Arial"/>
          <w:shd w:val="clear" w:color="auto" w:fill="FFFFFF"/>
        </w:rPr>
      </w:pPr>
    </w:p>
    <w:p w:rsidR="00000DD5" w:rsidRPr="00ED74B2" w:rsidRDefault="00587506" w:rsidP="00000DD5">
      <w:pPr>
        <w:pStyle w:val="Body"/>
        <w:tabs>
          <w:tab w:val="left" w:pos="21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Individual </w:t>
      </w:r>
      <w:r w:rsidR="00CB0B0E">
        <w:rPr>
          <w:b/>
          <w:sz w:val="24"/>
          <w:szCs w:val="24"/>
        </w:rPr>
        <w:t xml:space="preserve">SIA </w:t>
      </w:r>
      <w:r>
        <w:rPr>
          <w:b/>
          <w:sz w:val="24"/>
          <w:szCs w:val="24"/>
        </w:rPr>
        <w:t>Licence</w:t>
      </w:r>
      <w:r w:rsidR="00000DD5">
        <w:rPr>
          <w:b/>
          <w:sz w:val="24"/>
          <w:szCs w:val="24"/>
        </w:rPr>
        <w:t xml:space="preserve"> </w:t>
      </w:r>
    </w:p>
    <w:p w:rsidR="00000DD5" w:rsidRDefault="00000DD5" w:rsidP="00420E04">
      <w:pPr>
        <w:pStyle w:val="Body"/>
        <w:tabs>
          <w:tab w:val="left" w:pos="2190"/>
        </w:tabs>
        <w:jc w:val="left"/>
      </w:pPr>
      <w:r>
        <w:t xml:space="preserve">To apply for </w:t>
      </w:r>
      <w:r w:rsidR="00587506">
        <w:t>the payment of a SIA license</w:t>
      </w:r>
      <w:r>
        <w:t>, please fill in the form below. You will need to be sponsored by a beer festival organiser</w:t>
      </w:r>
      <w:r w:rsidR="00191C32">
        <w:t xml:space="preserve"> or Regional Director</w:t>
      </w:r>
      <w:r>
        <w:t>.</w:t>
      </w:r>
      <w:r w:rsidR="00420E04">
        <w:t xml:space="preserve"> The current cost is £220.</w:t>
      </w:r>
      <w:r w:rsidR="00420E04" w:rsidRPr="00420E04">
        <w:t xml:space="preserve"> </w:t>
      </w:r>
      <w:r w:rsidR="00420E04">
        <w:t xml:space="preserve">See: </w:t>
      </w:r>
      <w:r w:rsidR="00420E04" w:rsidRPr="00420E04">
        <w:t>http://www.sia.homeoffice.gov.uk/Pages/licensing.aspx</w:t>
      </w:r>
    </w:p>
    <w:p w:rsidR="00000DD5" w:rsidRDefault="00000DD5" w:rsidP="00000DD5">
      <w:pPr>
        <w:pStyle w:val="Body"/>
        <w:tabs>
          <w:tab w:val="left" w:pos="2190"/>
        </w:tabs>
        <w:spacing w:after="0"/>
      </w:pPr>
      <w:r>
        <w:t xml:space="preserve">By applying to </w:t>
      </w:r>
      <w:r w:rsidR="00587506">
        <w:t>have your license</w:t>
      </w:r>
      <w:r>
        <w:t xml:space="preserve"> paid for by CAMRA, you must be a CAMRA member. You also need to understand that:</w:t>
      </w:r>
    </w:p>
    <w:p w:rsidR="00587506" w:rsidRDefault="00587506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 xml:space="preserve">You must have passed a </w:t>
      </w:r>
      <w:r w:rsidR="00810BB1">
        <w:t xml:space="preserve">an appropriate </w:t>
      </w:r>
      <w:r>
        <w:t>SIA course</w:t>
      </w:r>
      <w:r w:rsidR="00B73142">
        <w:t>.</w:t>
      </w:r>
    </w:p>
    <w:p w:rsidR="00587506" w:rsidRDefault="00191C32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 xml:space="preserve">You must </w:t>
      </w:r>
      <w:r w:rsidR="00587506">
        <w:t>notify the people listed below when you have received confirmation of your license application.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 xml:space="preserve">The details of the </w:t>
      </w:r>
      <w:r w:rsidR="00587506">
        <w:t>license</w:t>
      </w:r>
      <w:r>
        <w:t xml:space="preserve"> will be kept centrally by CAMRA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 xml:space="preserve">If required, your contact details may be shared with people within CAMRA who may contact you if they have interest in your skills. </w:t>
      </w:r>
    </w:p>
    <w:p w:rsidR="00000DD5" w:rsidRDefault="00000DD5" w:rsidP="00000DD5">
      <w:pPr>
        <w:pStyle w:val="Body"/>
        <w:numPr>
          <w:ilvl w:val="0"/>
          <w:numId w:val="42"/>
        </w:numPr>
        <w:tabs>
          <w:tab w:val="left" w:pos="2190"/>
        </w:tabs>
        <w:spacing w:after="0"/>
        <w:jc w:val="left"/>
      </w:pPr>
      <w:r>
        <w:t>These details will never be disclosed to anyone outside CAMRA.</w:t>
      </w:r>
    </w:p>
    <w:p w:rsidR="00000DD5" w:rsidRDefault="00000DD5" w:rsidP="00000DD5">
      <w:pPr>
        <w:pStyle w:val="Body"/>
        <w:tabs>
          <w:tab w:val="left" w:pos="2190"/>
        </w:tabs>
        <w:spacing w:after="0"/>
      </w:pPr>
    </w:p>
    <w:p w:rsidR="00000DD5" w:rsidRDefault="00000DD5" w:rsidP="00000DD5">
      <w:pPr>
        <w:pStyle w:val="Body"/>
        <w:tabs>
          <w:tab w:val="left" w:pos="2190"/>
        </w:tabs>
        <w:spacing w:after="0"/>
      </w:pPr>
      <w:r>
        <w:t>This form should be emailed to (cc'ing the sponsoring festival organiser):</w:t>
      </w:r>
    </w:p>
    <w:p w:rsidR="00000DD5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>
        <w:t xml:space="preserve">CAMRA’s Festival Director Director: </w:t>
      </w:r>
      <w:hyperlink r:id="rId13" w:history="1">
        <w:r w:rsidRPr="002D270D">
          <w:rPr>
            <w:rStyle w:val="Hyperlink"/>
            <w:color w:val="auto"/>
            <w:u w:val="none"/>
          </w:rPr>
          <w:t>Nik.Antona@camra.org.uk</w:t>
        </w:r>
      </w:hyperlink>
    </w:p>
    <w:p w:rsidR="00CB0B0E" w:rsidRPr="002D270D" w:rsidRDefault="00CB0B0E" w:rsidP="00CB0B0E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>
        <w:rPr>
          <w:rFonts w:ascii="Helvetica" w:hAnsi="Helvetica" w:cs="Helvetica"/>
          <w:color w:val="000000"/>
        </w:rPr>
        <w:t>CAMRA Stewarding Coordinator</w:t>
      </w:r>
      <w:r>
        <w:t xml:space="preserve">: Duncan Ward: </w:t>
      </w:r>
      <w:r>
        <w:rPr>
          <w:color w:val="000000"/>
        </w:rPr>
        <w:t>publican_tango@yahoo.com</w:t>
      </w:r>
      <w:r>
        <w:t>.</w:t>
      </w:r>
    </w:p>
    <w:p w:rsidR="00000DD5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  <w:spacing w:after="0"/>
      </w:pPr>
      <w:r w:rsidRPr="002D270D">
        <w:t>Membership &amp; Volunteer Support: john.cottrell@camra.org.uk</w:t>
      </w:r>
    </w:p>
    <w:p w:rsidR="00000DD5" w:rsidRPr="002D270D" w:rsidRDefault="00000DD5" w:rsidP="00000DD5">
      <w:pPr>
        <w:pStyle w:val="Body"/>
        <w:numPr>
          <w:ilvl w:val="0"/>
          <w:numId w:val="41"/>
        </w:numPr>
        <w:tabs>
          <w:tab w:val="left" w:pos="2190"/>
        </w:tabs>
      </w:pPr>
      <w:r>
        <w:t>The</w:t>
      </w:r>
      <w:r w:rsidR="00CB0B0E">
        <w:t xml:space="preserve"> RD responsible for the region i</w:t>
      </w:r>
      <w:r>
        <w:t>n which you are based. If you are unsure, the email address can be found in What's Brewing.</w:t>
      </w:r>
    </w:p>
    <w:p w:rsidR="00000DD5" w:rsidRPr="00B53A90" w:rsidRDefault="00000DD5" w:rsidP="00000DD5">
      <w:pPr>
        <w:tabs>
          <w:tab w:val="left" w:pos="2466"/>
        </w:tabs>
      </w:pPr>
      <w:r w:rsidRPr="00B53A9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Pr="00B53A90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>Name:</w:t>
            </w:r>
          </w:p>
        </w:tc>
      </w:tr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>Membership number:</w:t>
            </w:r>
          </w:p>
        </w:tc>
      </w:tr>
      <w:tr w:rsidR="00000DD5" w:rsidRPr="00B53A90" w:rsidTr="00000DD5">
        <w:trPr>
          <w:trHeight w:val="482"/>
        </w:trPr>
        <w:tc>
          <w:tcPr>
            <w:tcW w:w="9591" w:type="dxa"/>
          </w:tcPr>
          <w:p w:rsidR="00000DD5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>E mail address:</w:t>
            </w:r>
          </w:p>
        </w:tc>
      </w:tr>
      <w:tr w:rsidR="00000DD5" w:rsidRPr="00B53A90" w:rsidTr="00000DD5">
        <w:trPr>
          <w:trHeight w:val="418"/>
        </w:trPr>
        <w:tc>
          <w:tcPr>
            <w:tcW w:w="9591" w:type="dxa"/>
          </w:tcPr>
          <w:p w:rsidR="00000DD5" w:rsidRPr="00B53A90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>Your Branch</w:t>
            </w:r>
          </w:p>
        </w:tc>
      </w:tr>
      <w:tr w:rsidR="00000DD5" w:rsidRPr="00B53A90" w:rsidTr="00000DD5">
        <w:trPr>
          <w:trHeight w:val="766"/>
        </w:trPr>
        <w:tc>
          <w:tcPr>
            <w:tcW w:w="9591" w:type="dxa"/>
          </w:tcPr>
          <w:p w:rsidR="00000DD5" w:rsidRPr="00B53A90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>Beer Festival(s) where you will use the skills learnt</w:t>
            </w:r>
          </w:p>
        </w:tc>
      </w:tr>
      <w:tr w:rsidR="00000DD5" w:rsidRPr="00B53A90" w:rsidTr="00000DD5">
        <w:trPr>
          <w:trHeight w:val="568"/>
        </w:trPr>
        <w:tc>
          <w:tcPr>
            <w:tcW w:w="9591" w:type="dxa"/>
          </w:tcPr>
          <w:p w:rsidR="00000DD5" w:rsidRPr="00B53A90" w:rsidRDefault="00CB0B0E" w:rsidP="00587506">
            <w:pPr>
              <w:pStyle w:val="ListParagraph"/>
              <w:numPr>
                <w:ilvl w:val="0"/>
                <w:numId w:val="47"/>
              </w:numPr>
            </w:pPr>
            <w:r>
              <w:t>Sponsoring f</w:t>
            </w:r>
            <w:r w:rsidR="00000DD5">
              <w:t xml:space="preserve">estival organiser </w:t>
            </w:r>
            <w:r>
              <w:t xml:space="preserve">or Regional Director </w:t>
            </w:r>
            <w:r w:rsidR="00000DD5">
              <w:t>(and email address)</w:t>
            </w:r>
          </w:p>
        </w:tc>
      </w:tr>
      <w:tr w:rsidR="00000DD5" w:rsidRPr="00B53A90" w:rsidTr="00000DD5">
        <w:trPr>
          <w:trHeight w:val="1050"/>
        </w:trPr>
        <w:tc>
          <w:tcPr>
            <w:tcW w:w="9591" w:type="dxa"/>
          </w:tcPr>
          <w:p w:rsidR="00000DD5" w:rsidRPr="00B53A90" w:rsidRDefault="00000DD5" w:rsidP="00587506">
            <w:pPr>
              <w:pStyle w:val="ListParagraph"/>
              <w:numPr>
                <w:ilvl w:val="0"/>
                <w:numId w:val="47"/>
              </w:numPr>
            </w:pPr>
            <w:r>
              <w:t xml:space="preserve">Who </w:t>
            </w:r>
            <w:r w:rsidR="00587506">
              <w:t xml:space="preserve">provided your training </w:t>
            </w:r>
            <w:r w:rsidR="00B73142">
              <w:t>and the year of training.</w:t>
            </w:r>
          </w:p>
        </w:tc>
      </w:tr>
    </w:tbl>
    <w:p w:rsidR="00000DD5" w:rsidRDefault="00000DD5" w:rsidP="00000DD5">
      <w:pPr>
        <w:tabs>
          <w:tab w:val="left" w:pos="1440"/>
          <w:tab w:val="left" w:pos="2910"/>
        </w:tabs>
        <w:ind w:right="141"/>
        <w:rPr>
          <w:rFonts w:cs="Arial"/>
        </w:rPr>
      </w:pPr>
    </w:p>
    <w:p w:rsidR="00000DD5" w:rsidRDefault="00B73142" w:rsidP="00B73142">
      <w:pPr>
        <w:tabs>
          <w:tab w:val="left" w:pos="1440"/>
          <w:tab w:val="left" w:pos="2910"/>
        </w:tabs>
        <w:ind w:right="141"/>
      </w:pPr>
      <w:r>
        <w:rPr>
          <w:rFonts w:cs="Arial"/>
        </w:rPr>
        <w:t>NB The license has to be renewed every three years.</w:t>
      </w:r>
    </w:p>
    <w:sectPr w:rsidR="00000DD5" w:rsidSect="00BF14BA">
      <w:footerReference w:type="default" r:id="rId14"/>
      <w:headerReference w:type="first" r:id="rId15"/>
      <w:footerReference w:type="first" r:id="rId16"/>
      <w:pgSz w:w="11907" w:h="16840"/>
      <w:pgMar w:top="1021" w:right="1134" w:bottom="1021" w:left="1134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D4" w:rsidRDefault="00B409D4">
      <w:r>
        <w:separator/>
      </w:r>
    </w:p>
  </w:endnote>
  <w:endnote w:type="continuationSeparator" w:id="0">
    <w:p w:rsidR="00B409D4" w:rsidRDefault="00B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D5" w:rsidRPr="004639E3" w:rsidRDefault="00826349">
    <w:pPr>
      <w:pStyle w:val="Footer"/>
      <w:jc w:val="right"/>
      <w:rPr>
        <w:rFonts w:cs="Arial"/>
      </w:rPr>
    </w:pPr>
    <w:r w:rsidRPr="004639E3">
      <w:rPr>
        <w:rFonts w:cs="Arial"/>
      </w:rPr>
      <w:fldChar w:fldCharType="begin"/>
    </w:r>
    <w:r w:rsidR="00000DD5" w:rsidRPr="004639E3">
      <w:rPr>
        <w:rFonts w:cs="Arial"/>
      </w:rPr>
      <w:instrText xml:space="preserve"> PAGE   \* MERGEFORMAT </w:instrText>
    </w:r>
    <w:r w:rsidRPr="004639E3">
      <w:rPr>
        <w:rFonts w:cs="Arial"/>
      </w:rPr>
      <w:fldChar w:fldCharType="separate"/>
    </w:r>
    <w:r w:rsidR="00414B87">
      <w:rPr>
        <w:rFonts w:cs="Arial"/>
        <w:noProof/>
      </w:rPr>
      <w:t>2</w:t>
    </w:r>
    <w:r w:rsidRPr="004639E3">
      <w:rPr>
        <w:rFonts w:cs="Arial"/>
      </w:rPr>
      <w:fldChar w:fldCharType="end"/>
    </w:r>
  </w:p>
  <w:p w:rsidR="00000DD5" w:rsidRDefault="00000DD5" w:rsidP="002D73A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D5" w:rsidRDefault="00000DD5" w:rsidP="00BF14BA">
    <w:pPr>
      <w:pStyle w:val="Footer"/>
      <w:tabs>
        <w:tab w:val="clear" w:pos="4153"/>
        <w:tab w:val="clear" w:pos="8306"/>
        <w:tab w:val="center" w:pos="4680"/>
        <w:tab w:val="right" w:pos="9639"/>
      </w:tabs>
    </w:pPr>
    <w:r>
      <w:rPr>
        <w:rFonts w:cs="Arial"/>
      </w:rPr>
      <w:t xml:space="preserve">Christine Cryne, National Director             </w:t>
    </w:r>
    <w:r w:rsidRPr="004E4154">
      <w:rPr>
        <w:rFonts w:cs="Arial"/>
      </w:rPr>
      <w:t>T</w:t>
    </w:r>
    <w:r>
      <w:rPr>
        <w:rFonts w:cs="Arial"/>
      </w:rPr>
      <w:t>el - 07932 736 827</w:t>
    </w:r>
    <w:r w:rsidRPr="004E4154">
      <w:rPr>
        <w:rFonts w:cs="Arial"/>
      </w:rPr>
      <w:t xml:space="preserve"> </w:t>
    </w:r>
    <w:r w:rsidRPr="004E4154">
      <w:rPr>
        <w:rFonts w:cs="Arial"/>
      </w:rPr>
      <w:tab/>
      <w:t xml:space="preserve">E-mail – </w:t>
    </w:r>
    <w:hyperlink r:id="rId1" w:history="1">
      <w:r>
        <w:rPr>
          <w:rFonts w:cs="Arial"/>
        </w:rPr>
        <w:t>christine.cryne</w:t>
      </w:r>
      <w:r w:rsidRPr="004E4154">
        <w:rPr>
          <w:rFonts w:cs="Arial"/>
        </w:rPr>
        <w:t>@camra.org.uk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D4" w:rsidRDefault="00B409D4">
      <w:r>
        <w:separator/>
      </w:r>
    </w:p>
  </w:footnote>
  <w:footnote w:type="continuationSeparator" w:id="0">
    <w:p w:rsidR="00B409D4" w:rsidRDefault="00B4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D5" w:rsidRPr="00BD32B9" w:rsidRDefault="00414B87" w:rsidP="00BD32B9">
    <w:pPr>
      <w:pStyle w:val="Title"/>
      <w:rPr>
        <w:sz w:val="48"/>
        <w:szCs w:val="48"/>
        <w:u w:val="single"/>
      </w:rPr>
    </w:pPr>
    <w:r>
      <w:rPr>
        <w:noProof/>
        <w:sz w:val="48"/>
        <w:szCs w:val="48"/>
        <w:u w:val="single"/>
        <w:shd w:val="clear" w:color="auto" w:fill="auto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302895</wp:posOffset>
              </wp:positionV>
              <wp:extent cx="1240790" cy="1739265"/>
              <wp:effectExtent l="13335" t="762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73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DD5" w:rsidRDefault="00000DD5" w:rsidP="00D04E86">
                          <w:r>
                            <w:rPr>
                              <w:rFonts w:ascii="Times New Roman" w:hAnsi="Times New Roman"/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019175" cy="1638300"/>
                                <wp:effectExtent l="19050" t="0" r="9525" b="0"/>
                                <wp:docPr id="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163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95pt;margin-top:23.85pt;width:97.7pt;height:13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" strokecolor="white">
              <v:textbox style="mso-fit-shape-to-text:t">
                <w:txbxContent>
                  <w:p w:rsidR="00000DD5" w:rsidRDefault="00000DD5" w:rsidP="00D04E86">
                    <w:r>
                      <w:rPr>
                        <w:rFonts w:ascii="Times New Roman" w:hAnsi="Times New Roman"/>
                        <w:noProof/>
                        <w:lang w:eastAsia="en-GB"/>
                      </w:rPr>
                      <w:drawing>
                        <wp:inline distT="0" distB="0" distL="0" distR="0">
                          <wp:extent cx="1019175" cy="1638300"/>
                          <wp:effectExtent l="19050" t="0" r="9525" b="0"/>
                          <wp:docPr id="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163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DD5">
      <w:rPr>
        <w:sz w:val="48"/>
        <w:szCs w:val="48"/>
        <w:u w:val="single"/>
      </w:rPr>
      <w:t xml:space="preserve">      </w:t>
    </w:r>
    <w:r w:rsidR="00000DD5" w:rsidRPr="00BD32B9">
      <w:rPr>
        <w:sz w:val="48"/>
        <w:szCs w:val="48"/>
      </w:rPr>
      <w:t xml:space="preserve">           </w:t>
    </w:r>
    <w:r w:rsidR="00000DD5" w:rsidRPr="00BD32B9">
      <w:rPr>
        <w:sz w:val="48"/>
        <w:szCs w:val="48"/>
        <w:u w:val="single"/>
      </w:rPr>
      <w:t>INTERNAL MEMORANDUM</w:t>
    </w:r>
  </w:p>
  <w:p w:rsidR="00000DD5" w:rsidRDefault="00000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1C6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E2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2A3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942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669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1C1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244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40D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2EFC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4C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14B39"/>
    <w:multiLevelType w:val="hybridMultilevel"/>
    <w:tmpl w:val="25964144"/>
    <w:lvl w:ilvl="0" w:tplc="5464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053B19"/>
    <w:multiLevelType w:val="hybridMultilevel"/>
    <w:tmpl w:val="EA8EDD5A"/>
    <w:lvl w:ilvl="0" w:tplc="CA8E3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D0442"/>
    <w:multiLevelType w:val="hybridMultilevel"/>
    <w:tmpl w:val="3522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A7F02"/>
    <w:multiLevelType w:val="hybridMultilevel"/>
    <w:tmpl w:val="58AA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B457C"/>
    <w:multiLevelType w:val="hybridMultilevel"/>
    <w:tmpl w:val="D080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C67CC"/>
    <w:multiLevelType w:val="hybridMultilevel"/>
    <w:tmpl w:val="ECAC1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DBE2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8116A"/>
    <w:multiLevelType w:val="hybridMultilevel"/>
    <w:tmpl w:val="B65C9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C46AE"/>
    <w:multiLevelType w:val="hybridMultilevel"/>
    <w:tmpl w:val="790C2D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61648DF"/>
    <w:multiLevelType w:val="hybridMultilevel"/>
    <w:tmpl w:val="9EDE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749FB"/>
    <w:multiLevelType w:val="hybridMultilevel"/>
    <w:tmpl w:val="B3E63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2258B"/>
    <w:multiLevelType w:val="hybridMultilevel"/>
    <w:tmpl w:val="B462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F2E71"/>
    <w:multiLevelType w:val="hybridMultilevel"/>
    <w:tmpl w:val="A110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C71A1"/>
    <w:multiLevelType w:val="hybridMultilevel"/>
    <w:tmpl w:val="E69EC6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07540A3"/>
    <w:multiLevelType w:val="hybridMultilevel"/>
    <w:tmpl w:val="C272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9E34B8"/>
    <w:multiLevelType w:val="hybridMultilevel"/>
    <w:tmpl w:val="5F5C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850E5"/>
    <w:multiLevelType w:val="hybridMultilevel"/>
    <w:tmpl w:val="6E4CC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76622"/>
    <w:multiLevelType w:val="hybridMultilevel"/>
    <w:tmpl w:val="F55A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049DF"/>
    <w:multiLevelType w:val="hybridMultilevel"/>
    <w:tmpl w:val="7E24A2E4"/>
    <w:lvl w:ilvl="0" w:tplc="C9DED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22C68"/>
    <w:multiLevelType w:val="hybridMultilevel"/>
    <w:tmpl w:val="8BC80592"/>
    <w:lvl w:ilvl="0" w:tplc="1B6EB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82398"/>
    <w:multiLevelType w:val="hybridMultilevel"/>
    <w:tmpl w:val="5C20C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5F21FB"/>
    <w:multiLevelType w:val="hybridMultilevel"/>
    <w:tmpl w:val="C48A69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534CD2"/>
    <w:multiLevelType w:val="hybridMultilevel"/>
    <w:tmpl w:val="D5F47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386311"/>
    <w:multiLevelType w:val="hybridMultilevel"/>
    <w:tmpl w:val="FED25D4A"/>
    <w:lvl w:ilvl="0" w:tplc="36BE650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883A7D"/>
    <w:multiLevelType w:val="hybridMultilevel"/>
    <w:tmpl w:val="18246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E2A64"/>
    <w:multiLevelType w:val="hybridMultilevel"/>
    <w:tmpl w:val="FF7A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A12A00"/>
    <w:multiLevelType w:val="hybridMultilevel"/>
    <w:tmpl w:val="03E6E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35F1C"/>
    <w:multiLevelType w:val="hybridMultilevel"/>
    <w:tmpl w:val="EED85A90"/>
    <w:lvl w:ilvl="0" w:tplc="9EF6C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4B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C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E7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81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E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A0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156073E"/>
    <w:multiLevelType w:val="hybridMultilevel"/>
    <w:tmpl w:val="07D83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B05A8"/>
    <w:multiLevelType w:val="hybridMultilevel"/>
    <w:tmpl w:val="51C4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24DF7"/>
    <w:multiLevelType w:val="multilevel"/>
    <w:tmpl w:val="6EB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A87A2C"/>
    <w:multiLevelType w:val="hybridMultilevel"/>
    <w:tmpl w:val="92DE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B63EA8"/>
    <w:multiLevelType w:val="hybridMultilevel"/>
    <w:tmpl w:val="FE1C238A"/>
    <w:lvl w:ilvl="0" w:tplc="E1EEF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00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2E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A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D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B077367"/>
    <w:multiLevelType w:val="hybridMultilevel"/>
    <w:tmpl w:val="32B4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43B9C"/>
    <w:multiLevelType w:val="hybridMultilevel"/>
    <w:tmpl w:val="3178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4F1FD3"/>
    <w:multiLevelType w:val="hybridMultilevel"/>
    <w:tmpl w:val="2D2C6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4E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6A521606"/>
    <w:multiLevelType w:val="hybridMultilevel"/>
    <w:tmpl w:val="12E43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B904333"/>
    <w:multiLevelType w:val="singleLevel"/>
    <w:tmpl w:val="8AF67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8">
    <w:nsid w:val="7F8606BA"/>
    <w:multiLevelType w:val="hybridMultilevel"/>
    <w:tmpl w:val="23A8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0"/>
  </w:num>
  <w:num w:numId="3">
    <w:abstractNumId w:val="31"/>
  </w:num>
  <w:num w:numId="4">
    <w:abstractNumId w:val="44"/>
  </w:num>
  <w:num w:numId="5">
    <w:abstractNumId w:val="26"/>
  </w:num>
  <w:num w:numId="6">
    <w:abstractNumId w:val="23"/>
  </w:num>
  <w:num w:numId="7">
    <w:abstractNumId w:val="43"/>
  </w:num>
  <w:num w:numId="8">
    <w:abstractNumId w:val="32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5"/>
  </w:num>
  <w:num w:numId="21">
    <w:abstractNumId w:val="16"/>
  </w:num>
  <w:num w:numId="22">
    <w:abstractNumId w:val="12"/>
  </w:num>
  <w:num w:numId="23">
    <w:abstractNumId w:val="18"/>
  </w:num>
  <w:num w:numId="24">
    <w:abstractNumId w:val="13"/>
  </w:num>
  <w:num w:numId="25">
    <w:abstractNumId w:val="24"/>
  </w:num>
  <w:num w:numId="26">
    <w:abstractNumId w:val="40"/>
  </w:num>
  <w:num w:numId="27">
    <w:abstractNumId w:val="19"/>
  </w:num>
  <w:num w:numId="28">
    <w:abstractNumId w:val="22"/>
  </w:num>
  <w:num w:numId="29">
    <w:abstractNumId w:val="33"/>
  </w:num>
  <w:num w:numId="30">
    <w:abstractNumId w:val="39"/>
  </w:num>
  <w:num w:numId="31">
    <w:abstractNumId w:val="25"/>
  </w:num>
  <w:num w:numId="32">
    <w:abstractNumId w:val="20"/>
  </w:num>
  <w:num w:numId="33">
    <w:abstractNumId w:val="21"/>
  </w:num>
  <w:num w:numId="34">
    <w:abstractNumId w:val="14"/>
  </w:num>
  <w:num w:numId="35">
    <w:abstractNumId w:val="36"/>
  </w:num>
  <w:num w:numId="36">
    <w:abstractNumId w:val="41"/>
  </w:num>
  <w:num w:numId="37">
    <w:abstractNumId w:val="38"/>
  </w:num>
  <w:num w:numId="38">
    <w:abstractNumId w:val="35"/>
  </w:num>
  <w:num w:numId="39">
    <w:abstractNumId w:val="34"/>
  </w:num>
  <w:num w:numId="40">
    <w:abstractNumId w:val="46"/>
  </w:num>
  <w:num w:numId="41">
    <w:abstractNumId w:val="17"/>
  </w:num>
  <w:num w:numId="42">
    <w:abstractNumId w:val="48"/>
  </w:num>
  <w:num w:numId="43">
    <w:abstractNumId w:val="42"/>
  </w:num>
  <w:num w:numId="44">
    <w:abstractNumId w:val="15"/>
  </w:num>
  <w:num w:numId="45">
    <w:abstractNumId w:val="37"/>
  </w:num>
  <w:num w:numId="46">
    <w:abstractNumId w:val="28"/>
  </w:num>
  <w:num w:numId="47">
    <w:abstractNumId w:val="11"/>
  </w:num>
  <w:num w:numId="48">
    <w:abstractNumId w:val="1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C3"/>
    <w:rsid w:val="00000DD5"/>
    <w:rsid w:val="000021DF"/>
    <w:rsid w:val="00003200"/>
    <w:rsid w:val="00016498"/>
    <w:rsid w:val="00027C10"/>
    <w:rsid w:val="00030CF3"/>
    <w:rsid w:val="0003263E"/>
    <w:rsid w:val="00036533"/>
    <w:rsid w:val="00042390"/>
    <w:rsid w:val="000454CF"/>
    <w:rsid w:val="0004761B"/>
    <w:rsid w:val="0005013B"/>
    <w:rsid w:val="0005158B"/>
    <w:rsid w:val="00056795"/>
    <w:rsid w:val="00091DE4"/>
    <w:rsid w:val="00094139"/>
    <w:rsid w:val="000964B3"/>
    <w:rsid w:val="000B6E36"/>
    <w:rsid w:val="000B7754"/>
    <w:rsid w:val="000C4A72"/>
    <w:rsid w:val="000C4AE3"/>
    <w:rsid w:val="000E5838"/>
    <w:rsid w:val="000E71E1"/>
    <w:rsid w:val="000F7960"/>
    <w:rsid w:val="0010020A"/>
    <w:rsid w:val="00102205"/>
    <w:rsid w:val="0010696D"/>
    <w:rsid w:val="00106ABF"/>
    <w:rsid w:val="001143A5"/>
    <w:rsid w:val="001255B9"/>
    <w:rsid w:val="00125664"/>
    <w:rsid w:val="00127387"/>
    <w:rsid w:val="001273C6"/>
    <w:rsid w:val="001345BE"/>
    <w:rsid w:val="00137EF1"/>
    <w:rsid w:val="0015559F"/>
    <w:rsid w:val="00157965"/>
    <w:rsid w:val="0017147F"/>
    <w:rsid w:val="001748FD"/>
    <w:rsid w:val="00191405"/>
    <w:rsid w:val="00191C32"/>
    <w:rsid w:val="00193B04"/>
    <w:rsid w:val="001960D9"/>
    <w:rsid w:val="00197F89"/>
    <w:rsid w:val="001A30EA"/>
    <w:rsid w:val="001A50C0"/>
    <w:rsid w:val="001B3B47"/>
    <w:rsid w:val="001D4E76"/>
    <w:rsid w:val="001D5D7F"/>
    <w:rsid w:val="001E47A4"/>
    <w:rsid w:val="001E6C1D"/>
    <w:rsid w:val="001E7A39"/>
    <w:rsid w:val="001F65C5"/>
    <w:rsid w:val="00200F4F"/>
    <w:rsid w:val="0021113F"/>
    <w:rsid w:val="0021744A"/>
    <w:rsid w:val="00217DA0"/>
    <w:rsid w:val="0022019A"/>
    <w:rsid w:val="00220C1F"/>
    <w:rsid w:val="00221268"/>
    <w:rsid w:val="00221BA3"/>
    <w:rsid w:val="00243527"/>
    <w:rsid w:val="00252661"/>
    <w:rsid w:val="00265D99"/>
    <w:rsid w:val="00286814"/>
    <w:rsid w:val="002A4BDB"/>
    <w:rsid w:val="002C353C"/>
    <w:rsid w:val="002C490D"/>
    <w:rsid w:val="002C677D"/>
    <w:rsid w:val="002D270D"/>
    <w:rsid w:val="002D2A56"/>
    <w:rsid w:val="002D2EE6"/>
    <w:rsid w:val="002D6C6A"/>
    <w:rsid w:val="002D73A2"/>
    <w:rsid w:val="002D7C3B"/>
    <w:rsid w:val="002F7590"/>
    <w:rsid w:val="003251E0"/>
    <w:rsid w:val="003308A1"/>
    <w:rsid w:val="00341B33"/>
    <w:rsid w:val="00342C1C"/>
    <w:rsid w:val="00345964"/>
    <w:rsid w:val="00353A20"/>
    <w:rsid w:val="00354D22"/>
    <w:rsid w:val="00357464"/>
    <w:rsid w:val="00365FA3"/>
    <w:rsid w:val="00374FD3"/>
    <w:rsid w:val="003924E0"/>
    <w:rsid w:val="00394DA1"/>
    <w:rsid w:val="00395A24"/>
    <w:rsid w:val="00396756"/>
    <w:rsid w:val="003A7696"/>
    <w:rsid w:val="003B6F7A"/>
    <w:rsid w:val="003C587F"/>
    <w:rsid w:val="003D6341"/>
    <w:rsid w:val="00400387"/>
    <w:rsid w:val="00400EA8"/>
    <w:rsid w:val="0040403C"/>
    <w:rsid w:val="00414B87"/>
    <w:rsid w:val="004168CC"/>
    <w:rsid w:val="004169E6"/>
    <w:rsid w:val="00417AED"/>
    <w:rsid w:val="00420E04"/>
    <w:rsid w:val="00421B46"/>
    <w:rsid w:val="00422B94"/>
    <w:rsid w:val="00422D63"/>
    <w:rsid w:val="00432445"/>
    <w:rsid w:val="00435929"/>
    <w:rsid w:val="00435EA5"/>
    <w:rsid w:val="0044178F"/>
    <w:rsid w:val="0044318F"/>
    <w:rsid w:val="004432FF"/>
    <w:rsid w:val="004459B5"/>
    <w:rsid w:val="004639E3"/>
    <w:rsid w:val="00472107"/>
    <w:rsid w:val="00490CF5"/>
    <w:rsid w:val="00494736"/>
    <w:rsid w:val="00496DE6"/>
    <w:rsid w:val="004A4BEF"/>
    <w:rsid w:val="004B0680"/>
    <w:rsid w:val="004D66CC"/>
    <w:rsid w:val="004D6EFB"/>
    <w:rsid w:val="004E1CAF"/>
    <w:rsid w:val="004E4154"/>
    <w:rsid w:val="004E4BB3"/>
    <w:rsid w:val="004F2316"/>
    <w:rsid w:val="004F3893"/>
    <w:rsid w:val="0050252B"/>
    <w:rsid w:val="005077CD"/>
    <w:rsid w:val="005146D8"/>
    <w:rsid w:val="0052196D"/>
    <w:rsid w:val="005242A0"/>
    <w:rsid w:val="005244D3"/>
    <w:rsid w:val="00535B9A"/>
    <w:rsid w:val="00542F72"/>
    <w:rsid w:val="00546F04"/>
    <w:rsid w:val="00556E63"/>
    <w:rsid w:val="00562EAC"/>
    <w:rsid w:val="005642BE"/>
    <w:rsid w:val="00565AC8"/>
    <w:rsid w:val="00571B89"/>
    <w:rsid w:val="005751AC"/>
    <w:rsid w:val="00576FB3"/>
    <w:rsid w:val="00587506"/>
    <w:rsid w:val="005900F1"/>
    <w:rsid w:val="00596AC4"/>
    <w:rsid w:val="005B5D31"/>
    <w:rsid w:val="005C2308"/>
    <w:rsid w:val="005C2807"/>
    <w:rsid w:val="005E7AE1"/>
    <w:rsid w:val="005F43AE"/>
    <w:rsid w:val="0060220E"/>
    <w:rsid w:val="0062433A"/>
    <w:rsid w:val="00624817"/>
    <w:rsid w:val="0062525E"/>
    <w:rsid w:val="00631C0D"/>
    <w:rsid w:val="0063333D"/>
    <w:rsid w:val="00645B3C"/>
    <w:rsid w:val="00650981"/>
    <w:rsid w:val="0066202D"/>
    <w:rsid w:val="006624FA"/>
    <w:rsid w:val="00671400"/>
    <w:rsid w:val="00673471"/>
    <w:rsid w:val="0068125D"/>
    <w:rsid w:val="00685DA1"/>
    <w:rsid w:val="006864EC"/>
    <w:rsid w:val="00691464"/>
    <w:rsid w:val="00697173"/>
    <w:rsid w:val="006A2130"/>
    <w:rsid w:val="006A2E9E"/>
    <w:rsid w:val="006B1D5B"/>
    <w:rsid w:val="006B23CF"/>
    <w:rsid w:val="006B7486"/>
    <w:rsid w:val="006D7B1B"/>
    <w:rsid w:val="006E09C1"/>
    <w:rsid w:val="006E4836"/>
    <w:rsid w:val="006E734E"/>
    <w:rsid w:val="006F4D39"/>
    <w:rsid w:val="00711F74"/>
    <w:rsid w:val="00716390"/>
    <w:rsid w:val="007172B3"/>
    <w:rsid w:val="0073300F"/>
    <w:rsid w:val="007539E5"/>
    <w:rsid w:val="00754D40"/>
    <w:rsid w:val="00760BF7"/>
    <w:rsid w:val="007658B3"/>
    <w:rsid w:val="00781494"/>
    <w:rsid w:val="00783158"/>
    <w:rsid w:val="007831BC"/>
    <w:rsid w:val="007955B3"/>
    <w:rsid w:val="0079596D"/>
    <w:rsid w:val="007A5A5D"/>
    <w:rsid w:val="007B1817"/>
    <w:rsid w:val="007B28D4"/>
    <w:rsid w:val="007B522A"/>
    <w:rsid w:val="007B6D70"/>
    <w:rsid w:val="007C20FF"/>
    <w:rsid w:val="007C46A3"/>
    <w:rsid w:val="007C602D"/>
    <w:rsid w:val="007C7359"/>
    <w:rsid w:val="007D4F98"/>
    <w:rsid w:val="007E294C"/>
    <w:rsid w:val="007E71FB"/>
    <w:rsid w:val="008042BB"/>
    <w:rsid w:val="00804ED4"/>
    <w:rsid w:val="00807D8A"/>
    <w:rsid w:val="00810BB1"/>
    <w:rsid w:val="0081201F"/>
    <w:rsid w:val="00812A09"/>
    <w:rsid w:val="00814DA7"/>
    <w:rsid w:val="00815BB6"/>
    <w:rsid w:val="00816F2C"/>
    <w:rsid w:val="00821DB5"/>
    <w:rsid w:val="00826349"/>
    <w:rsid w:val="00840B63"/>
    <w:rsid w:val="00843E35"/>
    <w:rsid w:val="008539F5"/>
    <w:rsid w:val="008629D8"/>
    <w:rsid w:val="00865D00"/>
    <w:rsid w:val="00871611"/>
    <w:rsid w:val="008733DE"/>
    <w:rsid w:val="008967E0"/>
    <w:rsid w:val="008A19C1"/>
    <w:rsid w:val="008B18E7"/>
    <w:rsid w:val="008C6A15"/>
    <w:rsid w:val="008D1D05"/>
    <w:rsid w:val="008E3303"/>
    <w:rsid w:val="008E7250"/>
    <w:rsid w:val="00903BC9"/>
    <w:rsid w:val="0091069D"/>
    <w:rsid w:val="009154DC"/>
    <w:rsid w:val="009337E2"/>
    <w:rsid w:val="00943558"/>
    <w:rsid w:val="0094576B"/>
    <w:rsid w:val="00947151"/>
    <w:rsid w:val="00965B89"/>
    <w:rsid w:val="00971C41"/>
    <w:rsid w:val="009962BF"/>
    <w:rsid w:val="009A14E4"/>
    <w:rsid w:val="009B3B3D"/>
    <w:rsid w:val="009B64E2"/>
    <w:rsid w:val="009C4B60"/>
    <w:rsid w:val="009D196E"/>
    <w:rsid w:val="009D3F0E"/>
    <w:rsid w:val="009D7285"/>
    <w:rsid w:val="009D77C6"/>
    <w:rsid w:val="009E094B"/>
    <w:rsid w:val="00A10069"/>
    <w:rsid w:val="00A13194"/>
    <w:rsid w:val="00A251C3"/>
    <w:rsid w:val="00A25229"/>
    <w:rsid w:val="00A25746"/>
    <w:rsid w:val="00A41833"/>
    <w:rsid w:val="00A46617"/>
    <w:rsid w:val="00A4716D"/>
    <w:rsid w:val="00A5752D"/>
    <w:rsid w:val="00A65E59"/>
    <w:rsid w:val="00A723C4"/>
    <w:rsid w:val="00A801B3"/>
    <w:rsid w:val="00A935B3"/>
    <w:rsid w:val="00A976D0"/>
    <w:rsid w:val="00AB543D"/>
    <w:rsid w:val="00AC2A3D"/>
    <w:rsid w:val="00AD0907"/>
    <w:rsid w:val="00AE02FA"/>
    <w:rsid w:val="00AE046A"/>
    <w:rsid w:val="00AF0F86"/>
    <w:rsid w:val="00AF1364"/>
    <w:rsid w:val="00B12F69"/>
    <w:rsid w:val="00B16C09"/>
    <w:rsid w:val="00B36334"/>
    <w:rsid w:val="00B409D4"/>
    <w:rsid w:val="00B42183"/>
    <w:rsid w:val="00B45B0A"/>
    <w:rsid w:val="00B53A90"/>
    <w:rsid w:val="00B62C07"/>
    <w:rsid w:val="00B66566"/>
    <w:rsid w:val="00B70613"/>
    <w:rsid w:val="00B73142"/>
    <w:rsid w:val="00B82C91"/>
    <w:rsid w:val="00B87E6A"/>
    <w:rsid w:val="00B97DFE"/>
    <w:rsid w:val="00BA2982"/>
    <w:rsid w:val="00BA4810"/>
    <w:rsid w:val="00BA4B9B"/>
    <w:rsid w:val="00BB05D1"/>
    <w:rsid w:val="00BB38FD"/>
    <w:rsid w:val="00BB69EA"/>
    <w:rsid w:val="00BB75ED"/>
    <w:rsid w:val="00BD1246"/>
    <w:rsid w:val="00BD26AE"/>
    <w:rsid w:val="00BD32B9"/>
    <w:rsid w:val="00BD5DB1"/>
    <w:rsid w:val="00BD6F05"/>
    <w:rsid w:val="00BE1F8E"/>
    <w:rsid w:val="00BE50FC"/>
    <w:rsid w:val="00BE57E0"/>
    <w:rsid w:val="00BF0935"/>
    <w:rsid w:val="00BF14BA"/>
    <w:rsid w:val="00BF43C8"/>
    <w:rsid w:val="00BF7767"/>
    <w:rsid w:val="00C03BF2"/>
    <w:rsid w:val="00C03F2A"/>
    <w:rsid w:val="00C1141F"/>
    <w:rsid w:val="00C1161E"/>
    <w:rsid w:val="00C22252"/>
    <w:rsid w:val="00C24180"/>
    <w:rsid w:val="00C325FF"/>
    <w:rsid w:val="00C40A61"/>
    <w:rsid w:val="00C535BD"/>
    <w:rsid w:val="00C705C3"/>
    <w:rsid w:val="00C8459E"/>
    <w:rsid w:val="00C90317"/>
    <w:rsid w:val="00CA05C3"/>
    <w:rsid w:val="00CA3598"/>
    <w:rsid w:val="00CA3891"/>
    <w:rsid w:val="00CB0B0E"/>
    <w:rsid w:val="00CC1D0E"/>
    <w:rsid w:val="00CC58E7"/>
    <w:rsid w:val="00CD1185"/>
    <w:rsid w:val="00CD2D2B"/>
    <w:rsid w:val="00CE0F5D"/>
    <w:rsid w:val="00CF4373"/>
    <w:rsid w:val="00D03F1B"/>
    <w:rsid w:val="00D04E86"/>
    <w:rsid w:val="00D10374"/>
    <w:rsid w:val="00D17FE7"/>
    <w:rsid w:val="00D25638"/>
    <w:rsid w:val="00D2631E"/>
    <w:rsid w:val="00D3311D"/>
    <w:rsid w:val="00D37FEC"/>
    <w:rsid w:val="00D43A6A"/>
    <w:rsid w:val="00D46BDA"/>
    <w:rsid w:val="00D506B4"/>
    <w:rsid w:val="00D57726"/>
    <w:rsid w:val="00D67DF5"/>
    <w:rsid w:val="00D722D4"/>
    <w:rsid w:val="00D76799"/>
    <w:rsid w:val="00D77245"/>
    <w:rsid w:val="00D820A5"/>
    <w:rsid w:val="00D86EC6"/>
    <w:rsid w:val="00D90A11"/>
    <w:rsid w:val="00D97807"/>
    <w:rsid w:val="00DA3793"/>
    <w:rsid w:val="00DA6CF2"/>
    <w:rsid w:val="00DA77AC"/>
    <w:rsid w:val="00DB00D1"/>
    <w:rsid w:val="00DB24C4"/>
    <w:rsid w:val="00DB368E"/>
    <w:rsid w:val="00DD454F"/>
    <w:rsid w:val="00DF74F1"/>
    <w:rsid w:val="00E02E31"/>
    <w:rsid w:val="00E12C93"/>
    <w:rsid w:val="00E27D67"/>
    <w:rsid w:val="00E424F3"/>
    <w:rsid w:val="00E61B07"/>
    <w:rsid w:val="00E61CE9"/>
    <w:rsid w:val="00E712E9"/>
    <w:rsid w:val="00E72CDF"/>
    <w:rsid w:val="00E7399D"/>
    <w:rsid w:val="00E8521E"/>
    <w:rsid w:val="00EA67C3"/>
    <w:rsid w:val="00EA72AD"/>
    <w:rsid w:val="00EB142B"/>
    <w:rsid w:val="00EB1DD6"/>
    <w:rsid w:val="00EB2915"/>
    <w:rsid w:val="00EB2BD7"/>
    <w:rsid w:val="00EC135A"/>
    <w:rsid w:val="00ED74B2"/>
    <w:rsid w:val="00EF01DB"/>
    <w:rsid w:val="00EF05C3"/>
    <w:rsid w:val="00EF07E0"/>
    <w:rsid w:val="00EF0CE9"/>
    <w:rsid w:val="00F006DD"/>
    <w:rsid w:val="00F04DBB"/>
    <w:rsid w:val="00F054EF"/>
    <w:rsid w:val="00F15B82"/>
    <w:rsid w:val="00F36F1B"/>
    <w:rsid w:val="00F36F51"/>
    <w:rsid w:val="00F448EC"/>
    <w:rsid w:val="00F44B14"/>
    <w:rsid w:val="00F731E2"/>
    <w:rsid w:val="00F745CA"/>
    <w:rsid w:val="00F76BB7"/>
    <w:rsid w:val="00F778EA"/>
    <w:rsid w:val="00FA2B04"/>
    <w:rsid w:val="00FB2301"/>
    <w:rsid w:val="00FB2E59"/>
    <w:rsid w:val="00FB47AC"/>
    <w:rsid w:val="00FB6AC0"/>
    <w:rsid w:val="00FC0134"/>
    <w:rsid w:val="00FC4280"/>
    <w:rsid w:val="00FC4C89"/>
    <w:rsid w:val="00FD139D"/>
    <w:rsid w:val="00FD717E"/>
    <w:rsid w:val="00FF1203"/>
    <w:rsid w:val="00FF3967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locked="1" w:semiHidden="0" w:uiPriority="0" w:unhideWhenUsed="0"/>
    <w:lsdException w:name="Emphasis" w:semiHidden="0" w:uiPriority="20" w:unhideWhenUsed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FA3"/>
    <w:pPr>
      <w:keepNext/>
      <w:spacing w:before="120"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FD3"/>
    <w:pPr>
      <w:keepNext/>
      <w:keepLines/>
      <w:spacing w:before="120" w:after="12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FA3"/>
    <w:pPr>
      <w:keepNext/>
      <w:spacing w:before="120" w:after="12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FA3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FD3"/>
    <w:rPr>
      <w:rFonts w:ascii="Arial" w:hAnsi="Arial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37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aption">
    <w:name w:val="caption"/>
    <w:aliases w:val="numbered list"/>
    <w:basedOn w:val="ListNumber"/>
    <w:next w:val="ListNumber"/>
    <w:qFormat/>
    <w:rsid w:val="00F778EA"/>
    <w:pPr>
      <w:spacing w:before="120" w:after="120"/>
    </w:pPr>
    <w:rPr>
      <w:rFonts w:cs="Arial"/>
      <w:bCs/>
    </w:rPr>
  </w:style>
  <w:style w:type="paragraph" w:customStyle="1" w:styleId="Body">
    <w:name w:val="Body"/>
    <w:basedOn w:val="Normal"/>
    <w:uiPriority w:val="99"/>
    <w:rsid w:val="00CD1185"/>
    <w:pPr>
      <w:spacing w:after="120" w:line="240" w:lineRule="atLeast"/>
      <w:jc w:val="both"/>
    </w:pPr>
    <w:rPr>
      <w:rFonts w:cs="Arial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6252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376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252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4EC"/>
    <w:rPr>
      <w:rFonts w:ascii="Book Antiqua" w:hAnsi="Book Antiqua" w:cs="Times New Roman"/>
      <w:sz w:val="24"/>
      <w:lang w:eastAsia="en-US"/>
    </w:rPr>
  </w:style>
  <w:style w:type="paragraph" w:customStyle="1" w:styleId="Bullet">
    <w:name w:val="Bullet"/>
    <w:basedOn w:val="Body"/>
    <w:uiPriority w:val="99"/>
    <w:rsid w:val="0062433A"/>
    <w:pPr>
      <w:numPr>
        <w:numId w:val="8"/>
      </w:numPr>
      <w:ind w:left="714" w:hanging="357"/>
    </w:pPr>
  </w:style>
  <w:style w:type="paragraph" w:customStyle="1" w:styleId="Body11">
    <w:name w:val="Body11"/>
    <w:basedOn w:val="Body"/>
    <w:uiPriority w:val="99"/>
    <w:rsid w:val="00A723C4"/>
    <w:pPr>
      <w:framePr w:w="6741" w:h="1921" w:hSpace="180" w:wrap="around" w:vAnchor="text" w:hAnchor="page" w:x="3742" w:y="20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15559F"/>
    <w:pPr>
      <w:spacing w:before="120" w:after="120"/>
      <w:contextualSpacing/>
      <w:jc w:val="center"/>
    </w:pPr>
    <w:rPr>
      <w:b/>
      <w:spacing w:val="5"/>
      <w:kern w:val="28"/>
      <w:sz w:val="28"/>
      <w:szCs w:val="21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99"/>
    <w:locked/>
    <w:rsid w:val="0015559F"/>
    <w:rPr>
      <w:rFonts w:ascii="Arial" w:hAnsi="Arial"/>
      <w:b/>
      <w:spacing w:val="5"/>
      <w:kern w:val="28"/>
      <w:sz w:val="28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559F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15559F"/>
    <w:pPr>
      <w:numPr>
        <w:numId w:val="15"/>
      </w:numPr>
      <w:contextualSpacing/>
    </w:pPr>
  </w:style>
  <w:style w:type="table" w:styleId="TableGrid">
    <w:name w:val="Table Grid"/>
    <w:basedOn w:val="TableNormal"/>
    <w:uiPriority w:val="59"/>
    <w:rsid w:val="001579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39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99D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399D"/>
    <w:rPr>
      <w:vertAlign w:val="superscript"/>
    </w:rPr>
  </w:style>
  <w:style w:type="paragraph" w:styleId="NormalWeb">
    <w:name w:val="Normal (Web)"/>
    <w:basedOn w:val="Normal"/>
    <w:uiPriority w:val="99"/>
    <w:unhideWhenUsed/>
    <w:locked/>
    <w:rsid w:val="00CD2D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C677D"/>
    <w:rPr>
      <w:rFonts w:ascii="Arial" w:hAnsi="Arial"/>
      <w:lang w:eastAsia="en-US"/>
    </w:rPr>
  </w:style>
  <w:style w:type="character" w:styleId="Hyperlink">
    <w:name w:val="Hyperlink"/>
    <w:rsid w:val="002C677D"/>
    <w:rPr>
      <w:color w:val="0000FF"/>
      <w:u w:val="single"/>
    </w:rPr>
  </w:style>
  <w:style w:type="character" w:customStyle="1" w:styleId="wtemail">
    <w:name w:val="wt_email"/>
    <w:basedOn w:val="DefaultParagraphFont"/>
    <w:rsid w:val="0094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locked="1" w:semiHidden="0" w:uiPriority="0" w:unhideWhenUsed="0"/>
    <w:lsdException w:name="Emphasis" w:semiHidden="0" w:uiPriority="20" w:unhideWhenUsed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FA3"/>
    <w:pPr>
      <w:keepNext/>
      <w:spacing w:before="120"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FD3"/>
    <w:pPr>
      <w:keepNext/>
      <w:keepLines/>
      <w:spacing w:before="120" w:after="12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FA3"/>
    <w:pPr>
      <w:keepNext/>
      <w:spacing w:before="120" w:after="12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FA3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FD3"/>
    <w:rPr>
      <w:rFonts w:ascii="Arial" w:hAnsi="Arial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37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aption">
    <w:name w:val="caption"/>
    <w:aliases w:val="numbered list"/>
    <w:basedOn w:val="ListNumber"/>
    <w:next w:val="ListNumber"/>
    <w:qFormat/>
    <w:rsid w:val="00F778EA"/>
    <w:pPr>
      <w:spacing w:before="120" w:after="120"/>
    </w:pPr>
    <w:rPr>
      <w:rFonts w:cs="Arial"/>
      <w:bCs/>
    </w:rPr>
  </w:style>
  <w:style w:type="paragraph" w:customStyle="1" w:styleId="Body">
    <w:name w:val="Body"/>
    <w:basedOn w:val="Normal"/>
    <w:uiPriority w:val="99"/>
    <w:rsid w:val="00CD1185"/>
    <w:pPr>
      <w:spacing w:after="120" w:line="240" w:lineRule="atLeast"/>
      <w:jc w:val="both"/>
    </w:pPr>
    <w:rPr>
      <w:rFonts w:cs="Arial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6252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376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252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4EC"/>
    <w:rPr>
      <w:rFonts w:ascii="Book Antiqua" w:hAnsi="Book Antiqua" w:cs="Times New Roman"/>
      <w:sz w:val="24"/>
      <w:lang w:eastAsia="en-US"/>
    </w:rPr>
  </w:style>
  <w:style w:type="paragraph" w:customStyle="1" w:styleId="Bullet">
    <w:name w:val="Bullet"/>
    <w:basedOn w:val="Body"/>
    <w:uiPriority w:val="99"/>
    <w:rsid w:val="0062433A"/>
    <w:pPr>
      <w:numPr>
        <w:numId w:val="8"/>
      </w:numPr>
      <w:ind w:left="714" w:hanging="357"/>
    </w:pPr>
  </w:style>
  <w:style w:type="paragraph" w:customStyle="1" w:styleId="Body11">
    <w:name w:val="Body11"/>
    <w:basedOn w:val="Body"/>
    <w:uiPriority w:val="99"/>
    <w:rsid w:val="00A723C4"/>
    <w:pPr>
      <w:framePr w:w="6741" w:h="1921" w:hSpace="180" w:wrap="around" w:vAnchor="text" w:hAnchor="page" w:x="3742" w:y="20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15559F"/>
    <w:pPr>
      <w:spacing w:before="120" w:after="120"/>
      <w:contextualSpacing/>
      <w:jc w:val="center"/>
    </w:pPr>
    <w:rPr>
      <w:b/>
      <w:spacing w:val="5"/>
      <w:kern w:val="28"/>
      <w:sz w:val="28"/>
      <w:szCs w:val="21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99"/>
    <w:locked/>
    <w:rsid w:val="0015559F"/>
    <w:rPr>
      <w:rFonts w:ascii="Arial" w:hAnsi="Arial"/>
      <w:b/>
      <w:spacing w:val="5"/>
      <w:kern w:val="28"/>
      <w:sz w:val="28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559F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15559F"/>
    <w:pPr>
      <w:numPr>
        <w:numId w:val="15"/>
      </w:numPr>
      <w:contextualSpacing/>
    </w:pPr>
  </w:style>
  <w:style w:type="table" w:styleId="TableGrid">
    <w:name w:val="Table Grid"/>
    <w:basedOn w:val="TableNormal"/>
    <w:uiPriority w:val="59"/>
    <w:rsid w:val="001579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39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99D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399D"/>
    <w:rPr>
      <w:vertAlign w:val="superscript"/>
    </w:rPr>
  </w:style>
  <w:style w:type="paragraph" w:styleId="NormalWeb">
    <w:name w:val="Normal (Web)"/>
    <w:basedOn w:val="Normal"/>
    <w:uiPriority w:val="99"/>
    <w:unhideWhenUsed/>
    <w:locked/>
    <w:rsid w:val="00CD2D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C677D"/>
    <w:rPr>
      <w:rFonts w:ascii="Arial" w:hAnsi="Arial"/>
      <w:lang w:eastAsia="en-US"/>
    </w:rPr>
  </w:style>
  <w:style w:type="character" w:styleId="Hyperlink">
    <w:name w:val="Hyperlink"/>
    <w:rsid w:val="002C677D"/>
    <w:rPr>
      <w:color w:val="0000FF"/>
      <w:u w:val="single"/>
    </w:rPr>
  </w:style>
  <w:style w:type="character" w:customStyle="1" w:styleId="wtemail">
    <w:name w:val="wt_email"/>
    <w:basedOn w:val="DefaultParagraphFont"/>
    <w:rsid w:val="0094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274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569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543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8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32706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660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35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26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68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3739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461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878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9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1716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20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0725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4986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8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84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0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09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0071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58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0284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.Antona@camr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Nik.Antona@camr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n.davie@camr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entral%20camra\fit%20for%20purpose\internal%20comms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827BABDF05446A3A29CAED7A01886" ma:contentTypeVersion="0" ma:contentTypeDescription="Create a new document." ma:contentTypeScope="" ma:versionID="76e271c6360fc4631183ba621d91f697">
  <xsd:schema xmlns:xsd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2449-35B4-4833-AE2C-A6003ED50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4AC521-7816-4AB3-B19F-92B243AA4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053E-DF5F-45FF-9D76-2DD4DE4AA65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90C27F-367D-4BD6-89B6-EC65D963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comms template 2.dot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Ben</vt:lpstr>
    </vt:vector>
  </TitlesOfParts>
  <Company>CAMRA LTD.</Company>
  <LinksUpToDate>false</LinksUpToDate>
  <CharactersWithSpaces>4559</CharactersWithSpaces>
  <SharedDoc>false</SharedDoc>
  <HLinks>
    <vt:vector size="6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mailto:ken.davie@camra.org.uk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Ben</dc:title>
  <dc:creator>christine cryne</dc:creator>
  <cp:lastModifiedBy>David</cp:lastModifiedBy>
  <cp:revision>2</cp:revision>
  <cp:lastPrinted>2015-02-03T14:18:00Z</cp:lastPrinted>
  <dcterms:created xsi:type="dcterms:W3CDTF">2016-01-26T13:36:00Z</dcterms:created>
  <dcterms:modified xsi:type="dcterms:W3CDTF">2016-01-26T13:36:00Z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0x010100681827BABDF05446A3A29CAED7A01886</vt:lpwstr>
  </property>
</Properties>
</file>